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6D0A2AEE-9D7E-40D9-A086-4635A3C40AA2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